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1" w:rsidRDefault="00B306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 транспортного средства</w:t>
      </w:r>
    </w:p>
    <w:p w:rsidR="00B30661" w:rsidRDefault="00B30661">
      <w:pPr>
        <w:pStyle w:val="Preformatted"/>
        <w:jc w:val="both"/>
      </w:pPr>
    </w:p>
    <w:p w:rsidR="00B30661" w:rsidRDefault="00B30661">
      <w:pPr>
        <w:pStyle w:val="Preformatted"/>
        <w:jc w:val="both"/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«__» ______________ 20</w:t>
      </w:r>
      <w:r w:rsidRPr="000730B1">
        <w:rPr>
          <w:rFonts w:ascii="Times New Roman" w:hAnsi="Times New Roman" w:cs="Times New Roman"/>
          <w:sz w:val="16"/>
          <w:szCs w:val="1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года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</w:t>
      </w:r>
      <w:r w:rsidRPr="00923B05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(дата)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2"/>
          <w:szCs w:val="12"/>
        </w:rPr>
        <w:t xml:space="preserve">    (место  заключения договора) 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гр.___________________________________________________________________________________________________, проживающий(ая) по адресу __________________________________________________________________________________,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(ая) по адресу 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личности: паспорт серии ____________ № ________________, выдан "_____" _____________ _______ г.,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именуемый(ая) в дальнейшем </w:t>
      </w:r>
      <w:r>
        <w:rPr>
          <w:rFonts w:ascii="Times New Roman" w:hAnsi="Times New Roman" w:cs="Times New Roman"/>
          <w:b/>
          <w:bCs/>
        </w:rPr>
        <w:t>"Продавец"</w:t>
      </w:r>
      <w:r>
        <w:rPr>
          <w:rFonts w:ascii="Times New Roman" w:hAnsi="Times New Roman" w:cs="Times New Roman"/>
        </w:rPr>
        <w:t xml:space="preserve">, </w:t>
      </w:r>
    </w:p>
    <w:p w:rsidR="00B30661" w:rsidRDefault="00B30661">
      <w:pPr>
        <w:pStyle w:val="Preformatted"/>
        <w:jc w:val="both"/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гр.____________________________________________________________________________________________________, проживающий(ая) по адресу __________________________________________________________________________________,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(ая) по адресу 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личности: паспорт серии ____________ № ________________, выдан "_____" _____________ _______ г.,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___________________________________________________________________________________________________________,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именуемый(ая) в дальнейшем </w:t>
      </w:r>
      <w:r>
        <w:rPr>
          <w:rFonts w:ascii="Times New Roman" w:hAnsi="Times New Roman" w:cs="Times New Roman"/>
          <w:b/>
          <w:bCs/>
        </w:rPr>
        <w:t>"Покупатель"</w:t>
      </w:r>
      <w:r>
        <w:rPr>
          <w:rFonts w:ascii="Times New Roman" w:hAnsi="Times New Roman" w:cs="Times New Roman"/>
        </w:rPr>
        <w:t xml:space="preserve">, 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Продавец передает в собственность покупателя (продает), а Покупатель принимает (покупает) и оплачивает транспортное средство: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Марка, модель ТС: ________________________________________________________________________________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Идентификационный номер (VIN): 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Год выпуска: _____________________________________________________________________________________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двигателя: _____________________________________________________________________________________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шасси (рамы): __________________________________________________________________________________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№ кузова: ________________________________________________________________________________________ 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Цвет: ____________________________________________________________________________________________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  <w:b/>
          <w:bCs/>
        </w:rPr>
      </w:pPr>
    </w:p>
    <w:p w:rsidR="00B30661" w:rsidRPr="00923B05" w:rsidRDefault="00B30661">
      <w:pPr>
        <w:pStyle w:val="Preformatted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Государственный регистрационный знак:</w:t>
      </w:r>
      <w:r w:rsidRPr="00923B05">
        <w:rPr>
          <w:rFonts w:ascii="Times New Roman" w:hAnsi="Times New Roman" w:cs="Times New Roman"/>
        </w:rPr>
        <w:t>_________________</w:t>
      </w:r>
    </w:p>
    <w:p w:rsidR="00B30661" w:rsidRDefault="00B30661">
      <w:pPr>
        <w:pStyle w:val="Preformatted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Свидетельство о регистрации ТС: </w:t>
      </w:r>
      <w:r>
        <w:rPr>
          <w:rFonts w:ascii="Times New Roman" w:hAnsi="Times New Roman" w:cs="Times New Roman"/>
        </w:rPr>
        <w:t>________________________</w:t>
      </w:r>
    </w:p>
    <w:p w:rsidR="00B30661" w:rsidRDefault="00B30661">
      <w:pPr>
        <w:pStyle w:val="Preformatted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Выдано: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  <w:b/>
          <w:bCs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Указанное в п. 1 транспортное средство, принадлежит Продавцу на праве собственности, что подтверждает  паспорт транспортного средства, серии ____________ №______________________________, выданный ____________________________________________________________________________________, "___" __________ _____ г. 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 слов Продавца отчуждаемое транспортное средство никому не продано, не заложено, в споре и под запрещением (арестом) не состоит.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Pr="00923B05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Стоимость указанного в п. 1 транспортного средства согласована Покупателем и Продавцом и составляет: </w:t>
      </w:r>
      <w:r w:rsidRPr="00923B05">
        <w:rPr>
          <w:rFonts w:ascii="Times New Roman" w:hAnsi="Times New Roman" w:cs="Times New Roman"/>
        </w:rPr>
        <w:t>___________________ (__________________________________________________________________________</w:t>
      </w:r>
      <w:r>
        <w:rPr>
          <w:rFonts w:ascii="Times New Roman" w:hAnsi="Times New Roman" w:cs="Times New Roman"/>
        </w:rPr>
        <w:t xml:space="preserve"> руб. ____ коп.</w:t>
      </w:r>
      <w:r w:rsidRPr="00923B05">
        <w:rPr>
          <w:rFonts w:ascii="Times New Roman" w:hAnsi="Times New Roman" w:cs="Times New Roman"/>
        </w:rPr>
        <w:t>)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Покупатель в оплату за приобретенное транспортное средство передал Продавцу, а Продавец получил денежные средства </w:t>
      </w:r>
    </w:p>
    <w:p w:rsidR="00B30661" w:rsidRPr="00923B05" w:rsidRDefault="00B30661">
      <w:pPr>
        <w:pStyle w:val="Preformatted"/>
        <w:jc w:val="both"/>
        <w:rPr>
          <w:rFonts w:ascii="Times New Roman" w:hAnsi="Times New Roman" w:cs="Times New Roman"/>
        </w:rPr>
      </w:pPr>
      <w:r w:rsidRPr="00923B05">
        <w:rPr>
          <w:rFonts w:ascii="Times New Roman" w:hAnsi="Times New Roman" w:cs="Times New Roman"/>
        </w:rPr>
        <w:t>___________________ (__________________________________________________________________________</w:t>
      </w:r>
      <w:r>
        <w:rPr>
          <w:rFonts w:ascii="Times New Roman" w:hAnsi="Times New Roman" w:cs="Times New Roman"/>
        </w:rPr>
        <w:t xml:space="preserve"> руб. ____ коп.</w:t>
      </w:r>
      <w:r w:rsidRPr="00923B05">
        <w:rPr>
          <w:rFonts w:ascii="Times New Roman" w:hAnsi="Times New Roman" w:cs="Times New Roman"/>
        </w:rPr>
        <w:t>)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Право собственности на транспортное средство, указанное в п. 1 договора переходит к Покупателю с момента подписания настоящего договора.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Настоящий договор составлен в двух экземплярах (по одному каждой из сторон). 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B30661" w:rsidRDefault="00B30661">
      <w:pPr>
        <w:pStyle w:val="Preformatte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фамилия продавца)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фамилия покупателя)</w:t>
      </w:r>
      <w:r>
        <w:rPr>
          <w:rFonts w:ascii="Times New Roman" w:hAnsi="Times New Roman" w:cs="Times New Roman"/>
        </w:rPr>
        <w:tab/>
      </w:r>
    </w:p>
    <w:sectPr w:rsidR="00B30661" w:rsidSect="00C0799A">
      <w:footerReference w:type="default" r:id="rId6"/>
      <w:pgSz w:w="11906" w:h="16838"/>
      <w:pgMar w:top="567" w:right="567" w:bottom="1494" w:left="567" w:header="0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61" w:rsidRDefault="00B30661">
      <w:r>
        <w:separator/>
      </w:r>
    </w:p>
  </w:endnote>
  <w:endnote w:type="continuationSeparator" w:id="1">
    <w:p w:rsidR="00B30661" w:rsidRDefault="00B3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61" w:rsidRDefault="00B30661">
    <w:pPr>
      <w:pStyle w:val="Footer"/>
      <w:jc w:val="center"/>
      <w:rPr>
        <w:color w:val="999999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61" w:rsidRDefault="00B30661">
      <w:r>
        <w:separator/>
      </w:r>
    </w:p>
  </w:footnote>
  <w:footnote w:type="continuationSeparator" w:id="1">
    <w:p w:rsidR="00B30661" w:rsidRDefault="00B30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07C"/>
    <w:rsid w:val="000730B1"/>
    <w:rsid w:val="0028393D"/>
    <w:rsid w:val="00293AB3"/>
    <w:rsid w:val="002A46E1"/>
    <w:rsid w:val="006852E9"/>
    <w:rsid w:val="006D0785"/>
    <w:rsid w:val="00756F01"/>
    <w:rsid w:val="00923B05"/>
    <w:rsid w:val="00B30661"/>
    <w:rsid w:val="00B46B34"/>
    <w:rsid w:val="00C0799A"/>
    <w:rsid w:val="00C176F8"/>
    <w:rsid w:val="00C2160F"/>
    <w:rsid w:val="00C5707C"/>
    <w:rsid w:val="00F5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9A"/>
    <w:pPr>
      <w:suppressAutoHyphens/>
    </w:pPr>
    <w:rPr>
      <w:rFonts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C0799A"/>
    <w:rPr>
      <w:rFonts w:cs="Times New Roman"/>
      <w:color w:val="0000FF"/>
      <w:u w:val="single"/>
    </w:rPr>
  </w:style>
  <w:style w:type="character" w:customStyle="1" w:styleId="a">
    <w:name w:val="Символ нумерации"/>
    <w:uiPriority w:val="99"/>
    <w:rsid w:val="00C0799A"/>
  </w:style>
  <w:style w:type="character" w:customStyle="1" w:styleId="a0">
    <w:name w:val="Символ сноски"/>
    <w:uiPriority w:val="99"/>
    <w:rsid w:val="00C0799A"/>
  </w:style>
  <w:style w:type="character" w:customStyle="1" w:styleId="a1">
    <w:name w:val="Символы концевой сноски"/>
    <w:uiPriority w:val="99"/>
    <w:rsid w:val="00C0799A"/>
  </w:style>
  <w:style w:type="character" w:customStyle="1" w:styleId="a2">
    <w:name w:val="Посещённая гиперссылка"/>
    <w:uiPriority w:val="99"/>
    <w:rsid w:val="00C0799A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C079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7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C0799A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C0799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6D0785"/>
    <w:pPr>
      <w:ind w:left="200" w:hanging="200"/>
    </w:pPr>
  </w:style>
  <w:style w:type="paragraph" w:styleId="IndexHeading">
    <w:name w:val="index heading"/>
    <w:basedOn w:val="Normal"/>
    <w:uiPriority w:val="99"/>
    <w:rsid w:val="00C0799A"/>
    <w:pPr>
      <w:suppressLineNumbers/>
    </w:pPr>
    <w:rPr>
      <w:rFonts w:cs="Mangal"/>
    </w:rPr>
  </w:style>
  <w:style w:type="paragraph" w:customStyle="1" w:styleId="Preformatted">
    <w:name w:val="Preformatted"/>
    <w:basedOn w:val="Normal"/>
    <w:uiPriority w:val="99"/>
    <w:rsid w:val="00C079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C079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079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zh-CN"/>
    </w:rPr>
  </w:style>
  <w:style w:type="paragraph" w:customStyle="1" w:styleId="a3">
    <w:name w:val="Содержимое списка"/>
    <w:basedOn w:val="Normal"/>
    <w:uiPriority w:val="99"/>
    <w:rsid w:val="00C0799A"/>
    <w:pPr>
      <w:ind w:left="567"/>
    </w:pPr>
  </w:style>
  <w:style w:type="character" w:styleId="Hyperlink">
    <w:name w:val="Hyperlink"/>
    <w:basedOn w:val="DefaultParagraphFont"/>
    <w:uiPriority w:val="99"/>
    <w:rsid w:val="000730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574</Words>
  <Characters>3273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/>
  <dc:creator>Мой</dc:creator>
  <cp:keywords/>
  <dc:description/>
  <cp:lastModifiedBy>Stanislav</cp:lastModifiedBy>
  <cp:revision>4</cp:revision>
  <cp:lastPrinted>2020-02-17T14:08:00Z</cp:lastPrinted>
  <dcterms:created xsi:type="dcterms:W3CDTF">2020-02-17T14:10:00Z</dcterms:created>
  <dcterms:modified xsi:type="dcterms:W3CDTF">2020-03-31T11:26:00Z</dcterms:modified>
</cp:coreProperties>
</file>